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CDDA4" w14:textId="77777777" w:rsidR="00683ECD" w:rsidRPr="00683ECD" w:rsidRDefault="00683ECD" w:rsidP="00A36E3C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683ECD">
        <w:rPr>
          <w:rFonts w:asciiTheme="majorBidi" w:hAnsiTheme="majorBidi" w:cstheme="majorBidi"/>
          <w:b/>
          <w:bCs/>
          <w:sz w:val="44"/>
          <w:szCs w:val="44"/>
        </w:rPr>
        <w:t>Levée de réserve</w:t>
      </w:r>
    </w:p>
    <w:p w14:paraId="4E6FB957" w14:textId="77777777" w:rsidR="00683ECD" w:rsidRPr="00683ECD" w:rsidRDefault="00CE3517" w:rsidP="00A36E3C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Mémoire du </w:t>
      </w:r>
      <w:r w:rsidR="00683ECD" w:rsidRPr="00683ECD">
        <w:rPr>
          <w:rFonts w:asciiTheme="majorBidi" w:hAnsiTheme="majorBidi" w:cstheme="majorBidi"/>
          <w:b/>
          <w:bCs/>
          <w:sz w:val="44"/>
          <w:szCs w:val="44"/>
        </w:rPr>
        <w:t>Projet de fin d'études (PFE)</w:t>
      </w:r>
    </w:p>
    <w:p w14:paraId="2F261380" w14:textId="77777777" w:rsidR="00CE3517" w:rsidRDefault="00CE3517" w:rsidP="00A36E3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2C6E79F" w14:textId="77777777" w:rsidR="00683ECD" w:rsidRPr="00BF62F7" w:rsidRDefault="00683ECD" w:rsidP="00A36E3C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BF62F7">
        <w:rPr>
          <w:rFonts w:asciiTheme="majorBidi" w:hAnsiTheme="majorBidi" w:cstheme="majorBidi"/>
          <w:b/>
          <w:sz w:val="24"/>
          <w:szCs w:val="24"/>
        </w:rPr>
        <w:t>Nous, soussignés :</w:t>
      </w:r>
    </w:p>
    <w:p w14:paraId="03B09B9A" w14:textId="77777777" w:rsidR="00683ECD" w:rsidRPr="00683ECD" w:rsidRDefault="00683ECD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r w:rsidRPr="00683ECD">
        <w:rPr>
          <w:rFonts w:asciiTheme="majorBidi" w:hAnsiTheme="majorBidi" w:cstheme="majorBidi"/>
          <w:sz w:val="24"/>
          <w:szCs w:val="24"/>
        </w:rPr>
        <w:t xml:space="preserve">M. / Mme </w:t>
      </w:r>
      <w:r>
        <w:rPr>
          <w:rFonts w:asciiTheme="majorBidi" w:hAnsiTheme="majorBidi" w:cstheme="majorBidi"/>
          <w:sz w:val="24"/>
          <w:szCs w:val="24"/>
        </w:rPr>
        <w:t xml:space="preserve">……………………………     </w:t>
      </w:r>
      <w:r w:rsidRPr="00683ECD">
        <w:rPr>
          <w:rFonts w:asciiTheme="majorBidi" w:hAnsiTheme="majorBidi" w:cstheme="majorBidi"/>
          <w:sz w:val="24"/>
          <w:szCs w:val="24"/>
        </w:rPr>
        <w:t>Président(e) du jury</w:t>
      </w:r>
    </w:p>
    <w:p w14:paraId="294E1872" w14:textId="77777777" w:rsidR="00683ECD" w:rsidRPr="00683ECD" w:rsidRDefault="00683ECD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r w:rsidRPr="00683ECD">
        <w:rPr>
          <w:rFonts w:asciiTheme="majorBidi" w:hAnsiTheme="majorBidi" w:cstheme="majorBidi"/>
          <w:sz w:val="24"/>
          <w:szCs w:val="24"/>
        </w:rPr>
        <w:t xml:space="preserve">M. / Mme </w:t>
      </w:r>
      <w:r>
        <w:rPr>
          <w:rFonts w:asciiTheme="majorBidi" w:hAnsiTheme="majorBidi" w:cstheme="majorBidi"/>
          <w:sz w:val="24"/>
          <w:szCs w:val="24"/>
        </w:rPr>
        <w:t>……………………………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36E3C">
        <w:rPr>
          <w:rFonts w:asciiTheme="majorBidi" w:hAnsiTheme="majorBidi" w:cstheme="majorBidi"/>
          <w:sz w:val="24"/>
          <w:szCs w:val="24"/>
        </w:rPr>
        <w:t>Promoteur/Promotrice</w:t>
      </w:r>
    </w:p>
    <w:p w14:paraId="340C9B6A" w14:textId="77777777" w:rsidR="00A36E3C" w:rsidRDefault="00A36E3C" w:rsidP="00A36E3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2B30EB8" w14:textId="77777777" w:rsidR="00683ECD" w:rsidRPr="00683ECD" w:rsidRDefault="00683ECD" w:rsidP="00A36E3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83ECD">
        <w:rPr>
          <w:rFonts w:asciiTheme="majorBidi" w:hAnsiTheme="majorBidi" w:cstheme="majorBidi"/>
          <w:sz w:val="24"/>
          <w:szCs w:val="24"/>
        </w:rPr>
        <w:t xml:space="preserve">Certifions, après délibération et vérification du contenu, que </w:t>
      </w:r>
      <w:r w:rsidRPr="00BF62F7">
        <w:rPr>
          <w:rFonts w:asciiTheme="majorBidi" w:hAnsiTheme="majorBidi" w:cstheme="majorBidi"/>
          <w:b/>
          <w:sz w:val="24"/>
          <w:szCs w:val="24"/>
        </w:rPr>
        <w:t xml:space="preserve">le mémoire de projet de fin d'études intitulé </w:t>
      </w:r>
      <w:r w:rsidRPr="00683ECD">
        <w:rPr>
          <w:rFonts w:asciiTheme="majorBidi" w:hAnsiTheme="majorBidi" w:cstheme="majorBidi"/>
          <w:sz w:val="24"/>
          <w:szCs w:val="24"/>
        </w:rPr>
        <w:t>:</w:t>
      </w:r>
    </w:p>
    <w:p w14:paraId="0A488130" w14:textId="77777777" w:rsidR="00683ECD" w:rsidRPr="00683ECD" w:rsidRDefault="00683ECD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90C7D6" w14:textId="77777777" w:rsidR="00A36E3C" w:rsidRDefault="00A36E3C" w:rsidP="00A36E3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F4F1577" w14:textId="77777777" w:rsidR="00683ECD" w:rsidRDefault="00683ECD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réalisé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par </w:t>
      </w:r>
      <w:r w:rsidRPr="00BF62F7">
        <w:rPr>
          <w:rFonts w:asciiTheme="majorBidi" w:hAnsiTheme="majorBidi" w:cstheme="majorBidi"/>
          <w:b/>
          <w:sz w:val="24"/>
          <w:szCs w:val="24"/>
        </w:rPr>
        <w:t>les étudiants</w:t>
      </w:r>
      <w:r w:rsidR="00A36E3C" w:rsidRPr="00BF62F7">
        <w:rPr>
          <w:rFonts w:asciiTheme="majorBidi" w:hAnsiTheme="majorBidi" w:cstheme="majorBidi"/>
          <w:b/>
          <w:sz w:val="24"/>
          <w:szCs w:val="24"/>
        </w:rPr>
        <w:t>(es)</w:t>
      </w:r>
      <w:r>
        <w:rPr>
          <w:rFonts w:asciiTheme="majorBidi" w:hAnsiTheme="majorBidi" w:cstheme="majorBidi"/>
          <w:sz w:val="24"/>
          <w:szCs w:val="24"/>
        </w:rPr>
        <w:t> :</w:t>
      </w:r>
    </w:p>
    <w:p w14:paraId="57F73CF6" w14:textId="77777777" w:rsidR="00683ECD" w:rsidRDefault="00683ECD" w:rsidP="00A36E3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……………………….</w:t>
      </w:r>
    </w:p>
    <w:p w14:paraId="42EA9530" w14:textId="77777777" w:rsidR="00683ECD" w:rsidRDefault="00683ECD" w:rsidP="00A36E3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……………………….</w:t>
      </w:r>
    </w:p>
    <w:p w14:paraId="3C6A3AE3" w14:textId="77777777" w:rsidR="00683ECD" w:rsidRPr="00683ECD" w:rsidRDefault="00683ECD" w:rsidP="00A36E3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………………….........</w:t>
      </w:r>
    </w:p>
    <w:p w14:paraId="5261F83F" w14:textId="77777777" w:rsidR="00A36E3C" w:rsidRDefault="00A36E3C" w:rsidP="00A36E3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37D644D" w14:textId="77777777" w:rsidR="00A36E3C" w:rsidRDefault="00683ECD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683ECD">
        <w:rPr>
          <w:rFonts w:asciiTheme="majorBidi" w:hAnsiTheme="majorBidi" w:cstheme="majorBidi"/>
          <w:sz w:val="24"/>
          <w:szCs w:val="24"/>
        </w:rPr>
        <w:t>inscrit</w:t>
      </w:r>
      <w:r w:rsidR="00A36E3C">
        <w:rPr>
          <w:rFonts w:asciiTheme="majorBidi" w:hAnsiTheme="majorBidi" w:cstheme="majorBidi"/>
          <w:sz w:val="24"/>
          <w:szCs w:val="24"/>
        </w:rPr>
        <w:t>s</w:t>
      </w:r>
      <w:r w:rsidRPr="00683ECD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683ECD">
        <w:rPr>
          <w:rFonts w:asciiTheme="majorBidi" w:hAnsiTheme="majorBidi" w:cstheme="majorBidi"/>
          <w:sz w:val="24"/>
          <w:szCs w:val="24"/>
        </w:rPr>
        <w:t>e</w:t>
      </w:r>
      <w:r w:rsidR="00A36E3C">
        <w:rPr>
          <w:rFonts w:asciiTheme="majorBidi" w:hAnsiTheme="majorBidi" w:cstheme="majorBidi"/>
          <w:sz w:val="24"/>
          <w:szCs w:val="24"/>
        </w:rPr>
        <w:t>s</w:t>
      </w:r>
      <w:r w:rsidRPr="00683ECD">
        <w:rPr>
          <w:rFonts w:asciiTheme="majorBidi" w:hAnsiTheme="majorBidi" w:cstheme="majorBidi"/>
          <w:sz w:val="24"/>
          <w:szCs w:val="24"/>
        </w:rPr>
        <w:t>) en</w:t>
      </w:r>
      <w:r w:rsidR="00A36E3C">
        <w:rPr>
          <w:rFonts w:asciiTheme="majorBidi" w:hAnsiTheme="majorBidi" w:cstheme="majorBidi"/>
          <w:sz w:val="24"/>
          <w:szCs w:val="24"/>
        </w:rPr>
        <w:t xml:space="preserve"> </w:t>
      </w:r>
    </w:p>
    <w:p w14:paraId="4C7DA887" w14:textId="77777777" w:rsidR="00683ECD" w:rsidRDefault="00A36E3C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r w:rsidRPr="00BF62F7">
        <w:rPr>
          <w:rFonts w:asciiTheme="majorBidi" w:hAnsiTheme="majorBidi" w:cstheme="majorBidi"/>
          <w:b/>
          <w:sz w:val="24"/>
          <w:szCs w:val="24"/>
        </w:rPr>
        <w:t>Domaine </w:t>
      </w:r>
      <w:proofErr w:type="gramStart"/>
      <w:r w:rsidRPr="00BF62F7">
        <w:rPr>
          <w:rFonts w:asciiTheme="majorBidi" w:hAnsiTheme="majorBidi" w:cstheme="majorBidi"/>
          <w:b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…………………….</w:t>
      </w:r>
      <w:proofErr w:type="gramEnd"/>
    </w:p>
    <w:p w14:paraId="0BB7129F" w14:textId="77777777" w:rsidR="00A36E3C" w:rsidRDefault="00A36E3C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r w:rsidRPr="00BF62F7">
        <w:rPr>
          <w:rFonts w:asciiTheme="majorBidi" w:hAnsiTheme="majorBidi" w:cstheme="majorBidi"/>
          <w:b/>
          <w:sz w:val="24"/>
          <w:szCs w:val="24"/>
        </w:rPr>
        <w:t>Filière </w:t>
      </w:r>
      <w:proofErr w:type="gramStart"/>
      <w:r w:rsidRPr="00BF62F7">
        <w:rPr>
          <w:rFonts w:asciiTheme="majorBidi" w:hAnsiTheme="majorBidi" w:cstheme="majorBidi"/>
          <w:b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……………………….</w:t>
      </w:r>
      <w:proofErr w:type="gramEnd"/>
    </w:p>
    <w:p w14:paraId="09520D7F" w14:textId="77777777" w:rsidR="00A36E3C" w:rsidRDefault="00A36E3C" w:rsidP="00A36E3C">
      <w:pPr>
        <w:spacing w:after="0"/>
        <w:rPr>
          <w:rFonts w:asciiTheme="majorBidi" w:hAnsiTheme="majorBidi" w:cstheme="majorBidi"/>
          <w:sz w:val="24"/>
          <w:szCs w:val="24"/>
        </w:rPr>
      </w:pPr>
      <w:r w:rsidRPr="00BF62F7">
        <w:rPr>
          <w:rFonts w:asciiTheme="majorBidi" w:hAnsiTheme="majorBidi" w:cstheme="majorBidi"/>
          <w:b/>
          <w:sz w:val="24"/>
          <w:szCs w:val="24"/>
        </w:rPr>
        <w:t>Spécialité </w:t>
      </w:r>
      <w:proofErr w:type="gramStart"/>
      <w:r w:rsidRPr="00BF62F7">
        <w:rPr>
          <w:rFonts w:asciiTheme="majorBidi" w:hAnsiTheme="majorBidi" w:cstheme="majorBidi"/>
          <w:b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…………………….</w:t>
      </w:r>
      <w:proofErr w:type="gramEnd"/>
    </w:p>
    <w:p w14:paraId="2BDC694D" w14:textId="77777777" w:rsidR="00A36E3C" w:rsidRDefault="00A36E3C" w:rsidP="00A36E3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1C0703C" w14:textId="77777777" w:rsidR="00683ECD" w:rsidRPr="00F33B41" w:rsidRDefault="00683ECD" w:rsidP="00A36E3C">
      <w:pPr>
        <w:spacing w:after="0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F33B41">
        <w:rPr>
          <w:rFonts w:asciiTheme="majorBidi" w:hAnsiTheme="majorBidi" w:cstheme="majorBidi"/>
          <w:b/>
          <w:sz w:val="24"/>
          <w:szCs w:val="24"/>
        </w:rPr>
        <w:t>est</w:t>
      </w:r>
      <w:proofErr w:type="gramEnd"/>
      <w:r w:rsidRPr="00F33B41">
        <w:rPr>
          <w:rFonts w:asciiTheme="majorBidi" w:hAnsiTheme="majorBidi" w:cstheme="majorBidi"/>
          <w:b/>
          <w:sz w:val="24"/>
          <w:szCs w:val="24"/>
        </w:rPr>
        <w:t xml:space="preserve"> conforme aux exigences de la soutenance et ne fait l’objet d’aucune réserve.</w:t>
      </w:r>
    </w:p>
    <w:p w14:paraId="0E9E8FA8" w14:textId="77777777" w:rsidR="00901B55" w:rsidRDefault="00901B55" w:rsidP="00901B5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3F9DC0C" w14:textId="77777777" w:rsidR="00683ECD" w:rsidRPr="00683ECD" w:rsidRDefault="00683ECD" w:rsidP="00901B5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83ECD">
        <w:rPr>
          <w:rFonts w:asciiTheme="majorBidi" w:hAnsiTheme="majorBidi" w:cstheme="majorBidi"/>
          <w:sz w:val="24"/>
          <w:szCs w:val="24"/>
        </w:rPr>
        <w:t xml:space="preserve">Par conséquent, </w:t>
      </w:r>
      <w:r w:rsidRPr="00F33B41">
        <w:rPr>
          <w:rFonts w:asciiTheme="majorBidi" w:hAnsiTheme="majorBidi" w:cstheme="majorBidi"/>
          <w:b/>
          <w:sz w:val="24"/>
          <w:szCs w:val="24"/>
        </w:rPr>
        <w:t>nous autorisons son dépôt en version numéri</w:t>
      </w:r>
      <w:r w:rsidR="00A36E3C" w:rsidRPr="00F33B41">
        <w:rPr>
          <w:rFonts w:asciiTheme="majorBidi" w:hAnsiTheme="majorBidi" w:cstheme="majorBidi"/>
          <w:b/>
          <w:sz w:val="24"/>
          <w:szCs w:val="24"/>
        </w:rPr>
        <w:t>que</w:t>
      </w:r>
      <w:r w:rsidR="00A36E3C">
        <w:rPr>
          <w:rFonts w:asciiTheme="majorBidi" w:hAnsiTheme="majorBidi" w:cstheme="majorBidi"/>
          <w:sz w:val="24"/>
          <w:szCs w:val="24"/>
        </w:rPr>
        <w:t xml:space="preserve"> auprès de la bibliothèque </w:t>
      </w:r>
      <w:r w:rsidRPr="00683ECD">
        <w:rPr>
          <w:rFonts w:asciiTheme="majorBidi" w:hAnsiTheme="majorBidi" w:cstheme="majorBidi"/>
          <w:sz w:val="24"/>
          <w:szCs w:val="24"/>
        </w:rPr>
        <w:t xml:space="preserve"> </w:t>
      </w:r>
      <w:r w:rsidR="00A36E3C">
        <w:rPr>
          <w:rFonts w:asciiTheme="majorBidi" w:hAnsiTheme="majorBidi" w:cstheme="majorBidi"/>
          <w:sz w:val="24"/>
          <w:szCs w:val="24"/>
        </w:rPr>
        <w:t>de la faculté des sciences.</w:t>
      </w:r>
    </w:p>
    <w:p w14:paraId="537BA528" w14:textId="77777777" w:rsidR="0016318F" w:rsidRDefault="0016318F" w:rsidP="00A36E3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97BBF7B" w14:textId="77777777" w:rsidR="00683ECD" w:rsidRPr="00683ECD" w:rsidRDefault="00683ECD" w:rsidP="00493961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493961">
        <w:rPr>
          <w:rFonts w:asciiTheme="majorBidi" w:hAnsiTheme="majorBidi" w:cstheme="majorBidi"/>
          <w:b/>
          <w:sz w:val="24"/>
          <w:szCs w:val="24"/>
        </w:rPr>
        <w:t xml:space="preserve">Fait </w:t>
      </w:r>
      <w:r w:rsidR="0016318F" w:rsidRPr="00493961">
        <w:rPr>
          <w:rFonts w:asciiTheme="majorBidi" w:hAnsiTheme="majorBidi" w:cstheme="majorBidi"/>
          <w:b/>
          <w:sz w:val="24"/>
          <w:szCs w:val="24"/>
        </w:rPr>
        <w:t>le</w:t>
      </w:r>
      <w:r w:rsidR="0016318F">
        <w:rPr>
          <w:rFonts w:asciiTheme="majorBidi" w:hAnsiTheme="majorBidi" w:cstheme="majorBidi"/>
          <w:sz w:val="24"/>
          <w:szCs w:val="24"/>
        </w:rPr>
        <w:t xml:space="preserve"> ………………………</w:t>
      </w:r>
      <w:proofErr w:type="gramStart"/>
      <w:r w:rsidR="0016318F">
        <w:rPr>
          <w:rFonts w:asciiTheme="majorBidi" w:hAnsiTheme="majorBidi" w:cstheme="majorBidi"/>
          <w:sz w:val="24"/>
          <w:szCs w:val="24"/>
        </w:rPr>
        <w:t>.</w:t>
      </w:r>
      <w:r w:rsidRPr="00683ECD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14:paraId="2B6DA442" w14:textId="77777777" w:rsidR="00683ECD" w:rsidRPr="00683ECD" w:rsidRDefault="00683ECD" w:rsidP="00A36E3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84331E6" w14:textId="77777777" w:rsidR="00683ECD" w:rsidRPr="00493961" w:rsidRDefault="00683ECD" w:rsidP="00A36E3C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493961">
        <w:rPr>
          <w:rFonts w:asciiTheme="majorBidi" w:hAnsiTheme="majorBidi" w:cstheme="majorBidi"/>
          <w:b/>
          <w:sz w:val="24"/>
          <w:szCs w:val="24"/>
        </w:rPr>
        <w:t>Signatures :</w:t>
      </w:r>
      <w:r w:rsidR="0016318F" w:rsidRPr="00493961">
        <w:rPr>
          <w:rFonts w:asciiTheme="majorBidi" w:hAnsiTheme="majorBidi" w:cstheme="majorBidi"/>
          <w:b/>
          <w:sz w:val="24"/>
          <w:szCs w:val="24"/>
        </w:rPr>
        <w:t xml:space="preserve">  </w:t>
      </w:r>
      <w:bookmarkStart w:id="0" w:name="_GoBack"/>
      <w:bookmarkEnd w:id="0"/>
    </w:p>
    <w:p w14:paraId="34DE07B1" w14:textId="77777777" w:rsidR="0016318F" w:rsidRPr="00493961" w:rsidRDefault="00683ECD" w:rsidP="0016318F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493961">
        <w:rPr>
          <w:rFonts w:asciiTheme="majorBidi" w:hAnsiTheme="majorBidi" w:cstheme="majorBidi"/>
          <w:b/>
          <w:sz w:val="24"/>
          <w:szCs w:val="24"/>
        </w:rPr>
        <w:t xml:space="preserve">Promoteur / </w:t>
      </w:r>
      <w:r w:rsidR="0016318F" w:rsidRPr="00493961">
        <w:rPr>
          <w:rFonts w:asciiTheme="majorBidi" w:hAnsiTheme="majorBidi" w:cstheme="majorBidi"/>
          <w:b/>
          <w:sz w:val="24"/>
          <w:szCs w:val="24"/>
        </w:rPr>
        <w:t xml:space="preserve">Promotrice                                             </w:t>
      </w:r>
      <w:r w:rsidR="00901B55" w:rsidRPr="00493961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16318F" w:rsidRPr="00493961">
        <w:rPr>
          <w:rFonts w:asciiTheme="majorBidi" w:hAnsiTheme="majorBidi" w:cstheme="majorBidi"/>
          <w:b/>
          <w:sz w:val="24"/>
          <w:szCs w:val="24"/>
        </w:rPr>
        <w:t xml:space="preserve">                       </w:t>
      </w:r>
      <w:r w:rsidR="00901B55" w:rsidRPr="00493961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16318F" w:rsidRPr="00493961">
        <w:rPr>
          <w:rFonts w:asciiTheme="majorBidi" w:hAnsiTheme="majorBidi" w:cstheme="majorBidi"/>
          <w:b/>
          <w:sz w:val="24"/>
          <w:szCs w:val="24"/>
        </w:rPr>
        <w:t xml:space="preserve">Président(e) du jury   </w:t>
      </w:r>
    </w:p>
    <w:p w14:paraId="44D9E18D" w14:textId="77777777" w:rsidR="00683ECD" w:rsidRPr="00683ECD" w:rsidRDefault="00683ECD" w:rsidP="0016318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5AEA64D" w14:textId="77777777" w:rsidR="002D5A33" w:rsidRPr="00683ECD" w:rsidRDefault="002D5A33" w:rsidP="00A36E3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82ECE22" w14:textId="77777777" w:rsidR="0016318F" w:rsidRPr="00683ECD" w:rsidRDefault="0016318F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16318F" w:rsidRPr="00683ECD" w:rsidSect="00D311F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AF493" w14:textId="77777777" w:rsidR="00BF62F7" w:rsidRDefault="00BF62F7" w:rsidP="00F82F0B">
      <w:pPr>
        <w:spacing w:after="0" w:line="240" w:lineRule="auto"/>
      </w:pPr>
      <w:r>
        <w:separator/>
      </w:r>
    </w:p>
  </w:endnote>
  <w:endnote w:type="continuationSeparator" w:id="0">
    <w:p w14:paraId="36DE088F" w14:textId="77777777" w:rsidR="00BF62F7" w:rsidRDefault="00BF62F7" w:rsidP="00F8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6D96D" w14:textId="77777777" w:rsidR="00BF62F7" w:rsidRDefault="00BF62F7" w:rsidP="00F82F0B">
      <w:pPr>
        <w:spacing w:after="0" w:line="240" w:lineRule="auto"/>
      </w:pPr>
      <w:r>
        <w:separator/>
      </w:r>
    </w:p>
  </w:footnote>
  <w:footnote w:type="continuationSeparator" w:id="0">
    <w:p w14:paraId="55660B33" w14:textId="77777777" w:rsidR="00BF62F7" w:rsidRDefault="00BF62F7" w:rsidP="00F8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3" w:type="dxa"/>
      <w:tblInd w:w="-617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970"/>
      <w:gridCol w:w="4778"/>
      <w:gridCol w:w="2165"/>
    </w:tblGrid>
    <w:tr w:rsidR="00AB1019" w:rsidRPr="00DE0256" w14:paraId="7CA545BC" w14:textId="77777777" w:rsidTr="008C45DA">
      <w:tc>
        <w:tcPr>
          <w:tcW w:w="2970" w:type="dxa"/>
          <w:tcBorders>
            <w:bottom w:val="single" w:sz="4" w:space="0" w:color="auto"/>
          </w:tcBorders>
        </w:tcPr>
        <w:p w14:paraId="015778BF" w14:textId="77777777" w:rsidR="00AB1019" w:rsidRPr="009C77A5" w:rsidRDefault="00AB1019" w:rsidP="008C45DA">
          <w:pPr>
            <w:jc w:val="center"/>
            <w:rPr>
              <w:rFonts w:asciiTheme="majorHAnsi" w:hAnsiTheme="majorHAnsi" w:cstheme="majorHAnsi"/>
              <w:lang w:val="en-CA"/>
            </w:rPr>
          </w:pPr>
          <w:r>
            <w:rPr>
              <w:noProof/>
            </w:rPr>
            <w:drawing>
              <wp:inline distT="0" distB="0" distL="0" distR="0" wp14:anchorId="362F74C6" wp14:editId="559FA4F9">
                <wp:extent cx="1400175" cy="992134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92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8" w:type="dxa"/>
          <w:tcBorders>
            <w:bottom w:val="single" w:sz="4" w:space="0" w:color="auto"/>
          </w:tcBorders>
        </w:tcPr>
        <w:p w14:paraId="13BFE206" w14:textId="77777777" w:rsidR="00AB1019" w:rsidRDefault="00AB1019" w:rsidP="008C45DA">
          <w:pPr>
            <w:spacing w:after="0" w:line="240" w:lineRule="auto"/>
            <w:jc w:val="center"/>
            <w:rPr>
              <w:rFonts w:asciiTheme="majorHAnsi" w:hAnsiTheme="majorHAnsi" w:cstheme="majorHAnsi"/>
              <w:lang w:val="en-CA"/>
            </w:rPr>
          </w:pPr>
        </w:p>
        <w:p w14:paraId="434EC138" w14:textId="77777777" w:rsidR="00AB1019" w:rsidRPr="009C77A5" w:rsidRDefault="00AB1019" w:rsidP="008C45DA">
          <w:pPr>
            <w:spacing w:after="0" w:line="240" w:lineRule="auto"/>
            <w:ind w:right="281"/>
            <w:jc w:val="center"/>
            <w:outlineLvl w:val="0"/>
            <w:rPr>
              <w:rFonts w:eastAsia="Calibri"/>
              <w:b/>
              <w:bCs/>
              <w:sz w:val="24"/>
              <w:szCs w:val="24"/>
              <w:rtl/>
              <w:lang w:eastAsia="en-US" w:bidi="ar-DZ"/>
            </w:rPr>
          </w:pPr>
          <w:r w:rsidRPr="009C77A5">
            <w:rPr>
              <w:rFonts w:eastAsia="Calibri" w:hint="cs"/>
              <w:b/>
              <w:bCs/>
              <w:sz w:val="24"/>
              <w:szCs w:val="24"/>
              <w:rtl/>
              <w:lang w:eastAsia="en-US" w:bidi="ar-DZ"/>
            </w:rPr>
            <w:t>الجمهورية  الجزائرية  الديمقراطية  الشعبية</w:t>
          </w:r>
        </w:p>
        <w:p w14:paraId="3F5759CC" w14:textId="77777777" w:rsidR="00AB1019" w:rsidRPr="009C77A5" w:rsidRDefault="00AB1019" w:rsidP="008C45DA">
          <w:pPr>
            <w:tabs>
              <w:tab w:val="left" w:pos="1230"/>
            </w:tabs>
            <w:spacing w:after="0" w:line="240" w:lineRule="auto"/>
            <w:jc w:val="center"/>
            <w:rPr>
              <w:rFonts w:ascii="Andalus" w:hAnsi="Andalus" w:cs="Andalus"/>
              <w:sz w:val="24"/>
              <w:szCs w:val="24"/>
            </w:rPr>
          </w:pPr>
          <w:r w:rsidRPr="009C77A5">
            <w:rPr>
              <w:rFonts w:ascii="Andalus" w:hAnsi="Andalus" w:cs="Andalus"/>
              <w:sz w:val="24"/>
              <w:szCs w:val="24"/>
              <w:rtl/>
            </w:rPr>
            <w:t>وزارة التعلي</w:t>
          </w:r>
          <w:r w:rsidRPr="009C77A5">
            <w:rPr>
              <w:rFonts w:cs="Andalus"/>
              <w:sz w:val="24"/>
              <w:szCs w:val="24"/>
              <w:rtl/>
            </w:rPr>
            <w:t>ـــــــ</w:t>
          </w:r>
          <w:r w:rsidRPr="009C77A5">
            <w:rPr>
              <w:rFonts w:ascii="Andalus" w:hAnsi="Andalus" w:cs="Andalus"/>
              <w:sz w:val="24"/>
              <w:szCs w:val="24"/>
              <w:rtl/>
            </w:rPr>
            <w:t>م العال</w:t>
          </w:r>
          <w:r w:rsidRPr="009C77A5">
            <w:rPr>
              <w:rFonts w:cs="Andalus"/>
              <w:sz w:val="24"/>
              <w:szCs w:val="24"/>
              <w:rtl/>
            </w:rPr>
            <w:t>ـــــــــ</w:t>
          </w:r>
          <w:r w:rsidRPr="009C77A5">
            <w:rPr>
              <w:rFonts w:ascii="Andalus" w:hAnsi="Andalus" w:cs="Andalus"/>
              <w:sz w:val="24"/>
              <w:szCs w:val="24"/>
              <w:rtl/>
            </w:rPr>
            <w:t>ي والبحـــــــث العل</w:t>
          </w:r>
          <w:r w:rsidRPr="009C77A5">
            <w:rPr>
              <w:rFonts w:cs="Andalus"/>
              <w:sz w:val="24"/>
              <w:szCs w:val="24"/>
              <w:rtl/>
            </w:rPr>
            <w:t>ــــ</w:t>
          </w:r>
          <w:r w:rsidRPr="009C77A5">
            <w:rPr>
              <w:rFonts w:ascii="Andalus" w:hAnsi="Andalus" w:cs="Andalus"/>
              <w:sz w:val="24"/>
              <w:szCs w:val="24"/>
              <w:rtl/>
            </w:rPr>
            <w:t>مي</w:t>
          </w:r>
        </w:p>
        <w:p w14:paraId="151CBE2E" w14:textId="77777777" w:rsidR="00AB1019" w:rsidRPr="009C77A5" w:rsidRDefault="00AB1019" w:rsidP="008C45DA">
          <w:pPr>
            <w:tabs>
              <w:tab w:val="left" w:pos="1230"/>
            </w:tabs>
            <w:spacing w:after="0" w:line="240" w:lineRule="auto"/>
            <w:jc w:val="center"/>
            <w:rPr>
              <w:rFonts w:ascii="Andalus" w:hAnsi="Andalus" w:cs="Andalus"/>
              <w:sz w:val="24"/>
              <w:szCs w:val="24"/>
            </w:rPr>
          </w:pPr>
          <w:r w:rsidRPr="009C77A5">
            <w:rPr>
              <w:rFonts w:ascii="Andalus" w:hAnsi="Andalus" w:cs="Andalus"/>
              <w:sz w:val="24"/>
              <w:szCs w:val="24"/>
              <w:rtl/>
            </w:rPr>
            <w:t>المديرية العامة للبحث العلمي والتطوير التكنولوجي</w:t>
          </w:r>
        </w:p>
        <w:p w14:paraId="0AB8A0BD" w14:textId="77777777" w:rsidR="00AB1019" w:rsidRPr="009C77A5" w:rsidRDefault="00AB1019" w:rsidP="008C45DA">
          <w:pPr>
            <w:spacing w:after="0" w:line="240" w:lineRule="auto"/>
            <w:ind w:right="281"/>
            <w:jc w:val="center"/>
            <w:outlineLvl w:val="0"/>
            <w:rPr>
              <w:rFonts w:cs="Andalus"/>
              <w:sz w:val="24"/>
              <w:szCs w:val="24"/>
              <w:rtl/>
            </w:rPr>
          </w:pPr>
          <w:r w:rsidRPr="009C77A5">
            <w:rPr>
              <w:rFonts w:cs="Andalus"/>
              <w:sz w:val="24"/>
              <w:szCs w:val="24"/>
              <w:rtl/>
            </w:rPr>
            <w:t>جـامعــــــة امحمـــد بوقــــــرة ـ بومــــــــرداس</w:t>
          </w:r>
        </w:p>
        <w:p w14:paraId="67FB24B6" w14:textId="77777777" w:rsidR="00AB1019" w:rsidRDefault="00AB1019" w:rsidP="008C45D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CA"/>
            </w:rPr>
          </w:pPr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University </w:t>
          </w:r>
          <w:proofErr w:type="spellStart"/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M’hamed</w:t>
          </w:r>
          <w:proofErr w:type="spellEnd"/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 Bougara of </w:t>
          </w:r>
          <w:r w:rsidRPr="00640C09">
            <w:rPr>
              <w:rFonts w:ascii="Times New Roman" w:hAnsi="Times New Roman" w:cs="Times New Roman"/>
              <w:b/>
              <w:sz w:val="24"/>
              <w:szCs w:val="24"/>
              <w:lang w:val="en-CA"/>
            </w:rPr>
            <w:t>Boumerdes</w:t>
          </w:r>
        </w:p>
        <w:p w14:paraId="28BC40D8" w14:textId="77777777" w:rsidR="00014649" w:rsidRPr="00640C09" w:rsidRDefault="00014649" w:rsidP="008C45D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lang w:val="en-CA"/>
            </w:rPr>
          </w:pPr>
        </w:p>
      </w:tc>
      <w:tc>
        <w:tcPr>
          <w:tcW w:w="2165" w:type="dxa"/>
          <w:tcBorders>
            <w:bottom w:val="single" w:sz="4" w:space="0" w:color="auto"/>
          </w:tcBorders>
        </w:tcPr>
        <w:p w14:paraId="5910796E" w14:textId="77777777" w:rsidR="00AB1019" w:rsidRDefault="00BF62F7" w:rsidP="008C45DA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  <w:r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88C483" wp14:editId="61E7D08C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29210</wp:posOffset>
                    </wp:positionV>
                    <wp:extent cx="1203960" cy="1130300"/>
                    <wp:effectExtent l="0" t="0" r="0" b="12700"/>
                    <wp:wrapNone/>
                    <wp:docPr id="6" name="Zone de text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203960" cy="113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386779" w14:textId="77777777" w:rsidR="00AB1019" w:rsidRDefault="00014649" w:rsidP="00AB101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C83A29A" wp14:editId="5101AA7D">
                                      <wp:extent cx="1021080" cy="1009650"/>
                                      <wp:effectExtent l="0" t="0" r="0" b="6350"/>
                                      <wp:docPr id="2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1080" cy="1009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2.8pt;margin-top:2.3pt;width:94.8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" filled="f" stroked="f">
                    <v:path arrowok="t"/>
                    <v:textbox>
                      <w:txbxContent>
                        <w:p w14:paraId="15386779" w14:textId="77777777" w:rsidR="00AB1019" w:rsidRDefault="00014649" w:rsidP="00AB101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3A29A" wp14:editId="5101AA7D">
                                <wp:extent cx="1021080" cy="1009650"/>
                                <wp:effectExtent l="0" t="0" r="0" b="635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108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0F5E6E" w14:textId="77777777" w:rsidR="00AB1019" w:rsidRDefault="00AB1019" w:rsidP="008C45DA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</w:p>
        <w:p w14:paraId="30A68A43" w14:textId="77777777" w:rsidR="00AB1019" w:rsidRDefault="00AB1019" w:rsidP="008C45DA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</w:p>
        <w:p w14:paraId="00130030" w14:textId="77777777" w:rsidR="00AB1019" w:rsidRDefault="00AB1019" w:rsidP="008C45DA">
          <w:pPr>
            <w:spacing w:after="0" w:line="240" w:lineRule="auto"/>
            <w:rPr>
              <w:rFonts w:asciiTheme="majorHAnsi" w:hAnsiTheme="majorHAnsi" w:cstheme="majorHAnsi"/>
              <w:lang w:val="en-CA"/>
            </w:rPr>
          </w:pPr>
        </w:p>
        <w:p w14:paraId="73FAEEBA" w14:textId="77777777" w:rsidR="00AB1019" w:rsidRPr="009C77A5" w:rsidRDefault="00AB1019" w:rsidP="008C45DA">
          <w:pPr>
            <w:jc w:val="center"/>
            <w:rPr>
              <w:rFonts w:asciiTheme="majorHAnsi" w:hAnsiTheme="majorHAnsi" w:cstheme="majorHAnsi"/>
              <w:lang w:val="en-CA"/>
            </w:rPr>
          </w:pPr>
        </w:p>
      </w:tc>
    </w:tr>
    <w:tr w:rsidR="00AB1019" w:rsidRPr="009C77A5" w14:paraId="53F49553" w14:textId="77777777" w:rsidTr="008C45DA">
      <w:tc>
        <w:tcPr>
          <w:tcW w:w="2970" w:type="dxa"/>
          <w:tcBorders>
            <w:top w:val="single" w:sz="4" w:space="0" w:color="auto"/>
            <w:bottom w:val="single" w:sz="4" w:space="0" w:color="auto"/>
          </w:tcBorders>
        </w:tcPr>
        <w:p w14:paraId="6B7147FD" w14:textId="77777777" w:rsidR="00AB1019" w:rsidRPr="009C77A5" w:rsidRDefault="00AB1019" w:rsidP="008C45DA">
          <w:pPr>
            <w:bidi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sz w:val="28"/>
              <w:lang w:eastAsia="en-US" w:bidi="ar-DZ"/>
            </w:rPr>
          </w:pPr>
          <w:r w:rsidRPr="009C77A5">
            <w:rPr>
              <w:rFonts w:ascii="Times New Roman" w:eastAsia="Calibri" w:hAnsi="Times New Roman" w:cs="Times New Roman"/>
              <w:b/>
              <w:sz w:val="28"/>
              <w:szCs w:val="24"/>
              <w:lang w:eastAsia="en-US" w:bidi="ar-DZ"/>
            </w:rPr>
            <w:t>Faculté  des Sciences</w:t>
          </w:r>
        </w:p>
      </w:tc>
      <w:tc>
        <w:tcPr>
          <w:tcW w:w="4778" w:type="dxa"/>
          <w:tcBorders>
            <w:top w:val="single" w:sz="4" w:space="0" w:color="auto"/>
            <w:bottom w:val="single" w:sz="4" w:space="0" w:color="auto"/>
          </w:tcBorders>
        </w:tcPr>
        <w:p w14:paraId="73E39723" w14:textId="77777777" w:rsidR="00AB1019" w:rsidRPr="009C77A5" w:rsidRDefault="00AB1019" w:rsidP="008C45DA">
          <w:pPr>
            <w:bidi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sz w:val="28"/>
              <w:lang w:eastAsia="en-US" w:bidi="ar-DZ"/>
            </w:rPr>
          </w:pPr>
        </w:p>
      </w:tc>
      <w:tc>
        <w:tcPr>
          <w:tcW w:w="2165" w:type="dxa"/>
          <w:tcBorders>
            <w:top w:val="single" w:sz="4" w:space="0" w:color="auto"/>
            <w:bottom w:val="single" w:sz="4" w:space="0" w:color="auto"/>
          </w:tcBorders>
        </w:tcPr>
        <w:p w14:paraId="7D2A1F02" w14:textId="77777777" w:rsidR="00AB1019" w:rsidRPr="009C77A5" w:rsidRDefault="00AB1019" w:rsidP="008C45DA">
          <w:pPr>
            <w:bidi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i/>
              <w:sz w:val="32"/>
              <w:szCs w:val="32"/>
              <w:lang w:eastAsia="en-US" w:bidi="ar-DZ"/>
            </w:rPr>
          </w:pPr>
          <w:r w:rsidRPr="009C77A5">
            <w:rPr>
              <w:rFonts w:eastAsia="Calibri" w:hint="cs"/>
              <w:bCs/>
              <w:sz w:val="32"/>
              <w:szCs w:val="32"/>
              <w:rtl/>
              <w:lang w:eastAsia="en-US" w:bidi="ar-DZ"/>
            </w:rPr>
            <w:t>كلية  العلوم</w:t>
          </w:r>
        </w:p>
      </w:tc>
    </w:tr>
  </w:tbl>
  <w:p w14:paraId="691165E5" w14:textId="77777777" w:rsidR="00F82F0B" w:rsidRDefault="00F82F0B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6127B"/>
    <w:multiLevelType w:val="hybridMultilevel"/>
    <w:tmpl w:val="E2FC88AC"/>
    <w:lvl w:ilvl="0" w:tplc="E4F29F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7"/>
    <w:rsid w:val="00014649"/>
    <w:rsid w:val="000304F0"/>
    <w:rsid w:val="0005088A"/>
    <w:rsid w:val="00050AAF"/>
    <w:rsid w:val="00071516"/>
    <w:rsid w:val="000728C4"/>
    <w:rsid w:val="00081C04"/>
    <w:rsid w:val="00090956"/>
    <w:rsid w:val="000E0844"/>
    <w:rsid w:val="000E562D"/>
    <w:rsid w:val="00152703"/>
    <w:rsid w:val="0016318F"/>
    <w:rsid w:val="00163C32"/>
    <w:rsid w:val="001758B4"/>
    <w:rsid w:val="001D198D"/>
    <w:rsid w:val="0029341A"/>
    <w:rsid w:val="002C6177"/>
    <w:rsid w:val="002D5A33"/>
    <w:rsid w:val="002E1D5C"/>
    <w:rsid w:val="00312666"/>
    <w:rsid w:val="003654BD"/>
    <w:rsid w:val="00370BE7"/>
    <w:rsid w:val="00371ABE"/>
    <w:rsid w:val="003B2A0E"/>
    <w:rsid w:val="003E2F77"/>
    <w:rsid w:val="004326F8"/>
    <w:rsid w:val="0044142C"/>
    <w:rsid w:val="00493961"/>
    <w:rsid w:val="004C5E3C"/>
    <w:rsid w:val="004E0447"/>
    <w:rsid w:val="005D5A73"/>
    <w:rsid w:val="00661BD0"/>
    <w:rsid w:val="006704CC"/>
    <w:rsid w:val="00683ECD"/>
    <w:rsid w:val="00701BFB"/>
    <w:rsid w:val="00737F52"/>
    <w:rsid w:val="00791BBF"/>
    <w:rsid w:val="007E7105"/>
    <w:rsid w:val="008341B0"/>
    <w:rsid w:val="00847A5E"/>
    <w:rsid w:val="00852E1D"/>
    <w:rsid w:val="00893C0B"/>
    <w:rsid w:val="008B741F"/>
    <w:rsid w:val="00901B55"/>
    <w:rsid w:val="00942D34"/>
    <w:rsid w:val="009C3A22"/>
    <w:rsid w:val="009E1366"/>
    <w:rsid w:val="009E5D29"/>
    <w:rsid w:val="009F2D9A"/>
    <w:rsid w:val="00A25B6D"/>
    <w:rsid w:val="00A36E3C"/>
    <w:rsid w:val="00A563A2"/>
    <w:rsid w:val="00A63581"/>
    <w:rsid w:val="00A659F8"/>
    <w:rsid w:val="00A73C00"/>
    <w:rsid w:val="00A92292"/>
    <w:rsid w:val="00AB1019"/>
    <w:rsid w:val="00B2005C"/>
    <w:rsid w:val="00B26A0C"/>
    <w:rsid w:val="00B54707"/>
    <w:rsid w:val="00B92B44"/>
    <w:rsid w:val="00BA240D"/>
    <w:rsid w:val="00BA444F"/>
    <w:rsid w:val="00BB5310"/>
    <w:rsid w:val="00BC4C67"/>
    <w:rsid w:val="00BC6242"/>
    <w:rsid w:val="00BF061F"/>
    <w:rsid w:val="00BF62F7"/>
    <w:rsid w:val="00BF70EE"/>
    <w:rsid w:val="00C10613"/>
    <w:rsid w:val="00C947A6"/>
    <w:rsid w:val="00C9549E"/>
    <w:rsid w:val="00CB5E4B"/>
    <w:rsid w:val="00CE3517"/>
    <w:rsid w:val="00D30CB6"/>
    <w:rsid w:val="00D311F7"/>
    <w:rsid w:val="00D4324D"/>
    <w:rsid w:val="00D463FF"/>
    <w:rsid w:val="00E03C68"/>
    <w:rsid w:val="00E149F9"/>
    <w:rsid w:val="00EC6152"/>
    <w:rsid w:val="00EE6465"/>
    <w:rsid w:val="00F17437"/>
    <w:rsid w:val="00F20D34"/>
    <w:rsid w:val="00F33B41"/>
    <w:rsid w:val="00F82F0B"/>
    <w:rsid w:val="00F83AD5"/>
    <w:rsid w:val="00FB09E9"/>
    <w:rsid w:val="00FC1D32"/>
    <w:rsid w:val="00FE6523"/>
    <w:rsid w:val="00FF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251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3C"/>
    <w:pPr>
      <w:spacing w:after="200" w:line="276" w:lineRule="auto"/>
    </w:pPr>
    <w:rPr>
      <w:rFonts w:ascii="Calibri" w:eastAsia="Times New Roman" w:hAnsi="Calibri" w:cs="Arial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pPr>
      <w:spacing w:after="0" w:line="240" w:lineRule="auto"/>
    </w:pPr>
    <w:rPr>
      <w:rFonts w:ascii="Lucida Grande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68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3C"/>
    <w:pPr>
      <w:spacing w:after="200" w:line="276" w:lineRule="auto"/>
    </w:pPr>
    <w:rPr>
      <w:rFonts w:ascii="Calibri" w:eastAsia="Times New Roman" w:hAnsi="Calibri" w:cs="Arial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pPr>
      <w:spacing w:after="0" w:line="240" w:lineRule="auto"/>
    </w:pPr>
    <w:rPr>
      <w:rFonts w:ascii="Lucida Grande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2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F0B"/>
    <w:rPr>
      <w:rFonts w:ascii="Calibri" w:eastAsia="Times New Roman" w:hAnsi="Calibri" w:cs="Arial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68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albi:Desktop:Tout:CSF_KHEMILI:CSF10_18Juin2025:CSF10_Annexe6_Leve&#769;%20de%20re&#769;serve%20PF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CSF10_Annexe6_Levé de réserve PFE.dotx</Template>
  <TotalTime>1</TotalTime>
  <Pages>1</Pages>
  <Words>139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Boumerdes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Talbi</dc:creator>
  <cp:lastModifiedBy>Zakaria Talbi</cp:lastModifiedBy>
  <cp:revision>4</cp:revision>
  <cp:lastPrinted>2025-06-29T10:58:00Z</cp:lastPrinted>
  <dcterms:created xsi:type="dcterms:W3CDTF">2025-06-30T07:09:00Z</dcterms:created>
  <dcterms:modified xsi:type="dcterms:W3CDTF">2025-06-30T07:10:00Z</dcterms:modified>
</cp:coreProperties>
</file>